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ED74" w14:textId="77777777" w:rsidR="00114DC7" w:rsidRPr="0002017E" w:rsidRDefault="00495208" w:rsidP="00CA3B7C">
      <w:pPr>
        <w:pStyle w:val="ChapterTitle-"/>
      </w:pPr>
      <w:r w:rsidRPr="003F16C0">
        <w:rPr>
          <w:rFonts w:cs="Arial"/>
          <w:lang w:val="en-US"/>
        </w:rPr>
        <w:t>EXTENDING YOUR ENERGIES</w:t>
      </w:r>
    </w:p>
    <w:p w14:paraId="37FD5009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0BF43B65" w14:textId="77777777" w:rsidR="00912AC7" w:rsidRDefault="00912AC7" w:rsidP="00912AC7">
      <w:pPr>
        <w:pStyle w:val="NumberedList1"/>
      </w:pPr>
      <w:r>
        <w:t>1.</w:t>
      </w:r>
      <w:r>
        <w:tab/>
        <w:t>Why is your health important?</w:t>
      </w:r>
    </w:p>
    <w:p w14:paraId="3397482A" w14:textId="77777777" w:rsidR="00912AC7" w:rsidRDefault="00912AC7" w:rsidP="00912AC7">
      <w:pPr>
        <w:pStyle w:val="NumberedList1"/>
      </w:pPr>
      <w:r>
        <w:t>2.</w:t>
      </w:r>
      <w:r>
        <w:tab/>
        <w:t>What does “you are what you eat” mean?</w:t>
      </w:r>
    </w:p>
    <w:p w14:paraId="4DB84F1F" w14:textId="77777777" w:rsidR="00912AC7" w:rsidRDefault="00912AC7" w:rsidP="00912AC7">
      <w:pPr>
        <w:pStyle w:val="NumberedList1"/>
      </w:pPr>
      <w:r>
        <w:t>3.</w:t>
      </w:r>
      <w:r>
        <w:tab/>
        <w:t>What kind of eating is sin?</w:t>
      </w:r>
    </w:p>
    <w:p w14:paraId="32C02643" w14:textId="77777777" w:rsidR="00912AC7" w:rsidRDefault="00912AC7" w:rsidP="00912AC7">
      <w:pPr>
        <w:pStyle w:val="NumberedList1"/>
      </w:pPr>
      <w:r>
        <w:t>4.</w:t>
      </w:r>
      <w:r>
        <w:tab/>
        <w:t>How can you find out how much sleep you need?</w:t>
      </w:r>
    </w:p>
    <w:p w14:paraId="1088B58E" w14:textId="77777777" w:rsidR="00912AC7" w:rsidRDefault="00912AC7" w:rsidP="00912AC7">
      <w:pPr>
        <w:pStyle w:val="NumberedList1"/>
      </w:pPr>
      <w:r>
        <w:t>5.</w:t>
      </w:r>
      <w:r>
        <w:tab/>
        <w:t>What can exercise do to help your body and benefit you?</w:t>
      </w:r>
    </w:p>
    <w:p w14:paraId="67A9BA90" w14:textId="77777777" w:rsidR="00912AC7" w:rsidRDefault="00912AC7" w:rsidP="00912AC7">
      <w:pPr>
        <w:pStyle w:val="NumberedList1"/>
      </w:pPr>
      <w:r>
        <w:t>6.</w:t>
      </w:r>
      <w:r>
        <w:tab/>
        <w:t>What kinds of things have chemicals in them that our bodies absorb?</w:t>
      </w:r>
    </w:p>
    <w:p w14:paraId="75670611" w14:textId="77777777" w:rsidR="00912AC7" w:rsidRDefault="00912AC7" w:rsidP="00912AC7">
      <w:pPr>
        <w:pStyle w:val="NumberedList1"/>
      </w:pPr>
      <w:r>
        <w:t>7.</w:t>
      </w:r>
      <w:r>
        <w:tab/>
        <w:t>What kinds of physical benefits does fasting have?</w:t>
      </w:r>
    </w:p>
    <w:p w14:paraId="0C60BFA0" w14:textId="77777777" w:rsidR="00912AC7" w:rsidRDefault="00912AC7" w:rsidP="00912AC7">
      <w:pPr>
        <w:pStyle w:val="NumberedList1"/>
      </w:pPr>
      <w:r>
        <w:t>8.</w:t>
      </w:r>
      <w:r>
        <w:tab/>
        <w:t>What about spiritual benefits?</w:t>
      </w:r>
    </w:p>
    <w:p w14:paraId="76A423EE" w14:textId="77777777" w:rsidR="00912AC7" w:rsidRDefault="00912AC7" w:rsidP="00912AC7">
      <w:pPr>
        <w:pStyle w:val="NumberedList1"/>
      </w:pPr>
      <w:r>
        <w:t>9.</w:t>
      </w:r>
      <w:r>
        <w:tab/>
        <w:t>What kind of spiritual input do you need to be having to have the strength you need?</w:t>
      </w:r>
    </w:p>
    <w:p w14:paraId="12035441" w14:textId="77777777" w:rsidR="00912AC7" w:rsidRDefault="00912AC7" w:rsidP="00912AC7">
      <w:pPr>
        <w:pStyle w:val="NumberedList1"/>
      </w:pPr>
      <w:r>
        <w:t>10.</w:t>
      </w:r>
      <w:r>
        <w:tab/>
        <w:t>How can a schedule help you make better use of your energy?</w:t>
      </w:r>
    </w:p>
    <w:p w14:paraId="24C3FF95" w14:textId="77777777" w:rsidR="00912AC7" w:rsidRDefault="00912AC7" w:rsidP="00912AC7">
      <w:pPr>
        <w:pStyle w:val="NumberedList1"/>
      </w:pPr>
      <w:r>
        <w:t>11.</w:t>
      </w:r>
      <w:r>
        <w:tab/>
        <w:t>How can knowing what your purpose or goals are help you make better use of your energy?</w:t>
      </w:r>
    </w:p>
    <w:p w14:paraId="0E30B2ED" w14:textId="77777777" w:rsidR="00912AC7" w:rsidRDefault="00912AC7" w:rsidP="00912AC7">
      <w:pPr>
        <w:pStyle w:val="NumberedList1"/>
      </w:pPr>
      <w:r>
        <w:t>12.</w:t>
      </w:r>
      <w:r>
        <w:tab/>
        <w:t>What kinds of results will you get if you follow the advice in this lecture?</w:t>
      </w:r>
    </w:p>
    <w:p w14:paraId="7D4CDF9F" w14:textId="77777777" w:rsidR="00912AC7" w:rsidRDefault="00912AC7" w:rsidP="00912AC7">
      <w:pPr>
        <w:pStyle w:val="NumberedList1"/>
      </w:pPr>
      <w:r>
        <w:t>13.</w:t>
      </w:r>
      <w:r>
        <w:tab/>
        <w:t>Why is a positive spirit important?</w:t>
      </w:r>
    </w:p>
    <w:p w14:paraId="092BD971" w14:textId="77777777" w:rsidR="00912AC7" w:rsidRDefault="00912AC7" w:rsidP="00912AC7">
      <w:pPr>
        <w:pStyle w:val="NumberedList1"/>
      </w:pPr>
      <w:r>
        <w:t>14.</w:t>
      </w:r>
      <w:r>
        <w:tab/>
        <w:t>Why is it important to be an example in every area to your students?</w:t>
      </w:r>
    </w:p>
    <w:p w14:paraId="72416F22" w14:textId="77777777" w:rsidR="00912AC7" w:rsidRDefault="00912AC7" w:rsidP="00912AC7">
      <w:pPr>
        <w:pStyle w:val="NumberedList1"/>
      </w:pPr>
      <w:r>
        <w:t>15.</w:t>
      </w:r>
      <w:r>
        <w:tab/>
        <w:t>How can doing these things improve our witness?</w:t>
      </w:r>
    </w:p>
    <w:p w14:paraId="53515633" w14:textId="77777777" w:rsidR="00912AC7" w:rsidRDefault="00912AC7" w:rsidP="00912AC7">
      <w:pPr>
        <w:pStyle w:val="NumberedList1"/>
      </w:pPr>
      <w:r>
        <w:t>16.</w:t>
      </w:r>
      <w:r>
        <w:tab/>
        <w:t>How is better service directly related to doing the things outlined in this lecture?</w:t>
      </w:r>
    </w:p>
    <w:p w14:paraId="7264BD43" w14:textId="77777777" w:rsidR="00114DC7" w:rsidRPr="0002017E" w:rsidRDefault="00912AC7" w:rsidP="00912AC7">
      <w:pPr>
        <w:pStyle w:val="NumberedList1"/>
      </w:pPr>
      <w:r>
        <w:t>17.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C33E" w14:textId="77777777" w:rsidR="00F21943" w:rsidRDefault="00F21943">
      <w:pPr>
        <w:spacing w:after="0"/>
      </w:pPr>
      <w:r>
        <w:separator/>
      </w:r>
    </w:p>
  </w:endnote>
  <w:endnote w:type="continuationSeparator" w:id="0">
    <w:p w14:paraId="016210B9" w14:textId="77777777" w:rsidR="00F21943" w:rsidRDefault="00F21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5391" w14:textId="77777777" w:rsidR="00FF353D" w:rsidRDefault="00FF353D" w:rsidP="00FF353D">
    <w:pPr>
      <w:tabs>
        <w:tab w:val="center" w:pos="5040"/>
        <w:tab w:val="right" w:pos="10204"/>
      </w:tabs>
      <w:jc w:val="left"/>
    </w:pPr>
  </w:p>
  <w:p w14:paraId="6A1D0E20" w14:textId="0418CB5A" w:rsidR="00114DC7" w:rsidRDefault="00FF353D" w:rsidP="00FF353D">
    <w:pPr>
      <w:tabs>
        <w:tab w:val="center" w:pos="5040"/>
        <w:tab w:val="right" w:pos="10204"/>
      </w:tabs>
      <w:jc w:val="left"/>
    </w:pPr>
    <w:r>
      <w:t>PD</w:t>
    </w:r>
    <w:r>
      <w:rPr>
        <w:lang w:val="en-US"/>
      </w:rPr>
      <w:t>4</w:t>
    </w:r>
    <w:r>
      <w:t>-5DQ</w:t>
    </w:r>
    <w:r w:rsidR="006A50C4">
      <w:tab/>
    </w:r>
    <w:r w:rsidRPr="00FF353D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912AC7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9473" w14:textId="77777777" w:rsidR="00F21943" w:rsidRDefault="00F21943">
      <w:pPr>
        <w:spacing w:after="0"/>
      </w:pPr>
      <w:r>
        <w:separator/>
      </w:r>
    </w:p>
  </w:footnote>
  <w:footnote w:type="continuationSeparator" w:id="0">
    <w:p w14:paraId="1E41F0A3" w14:textId="77777777" w:rsidR="00F21943" w:rsidRDefault="00F21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0411268">
    <w:abstractNumId w:val="20"/>
  </w:num>
  <w:num w:numId="2" w16cid:durableId="296030244">
    <w:abstractNumId w:val="28"/>
  </w:num>
  <w:num w:numId="3" w16cid:durableId="981081350">
    <w:abstractNumId w:val="18"/>
  </w:num>
  <w:num w:numId="4" w16cid:durableId="1893079189">
    <w:abstractNumId w:val="22"/>
  </w:num>
  <w:num w:numId="5" w16cid:durableId="1970165238">
    <w:abstractNumId w:val="24"/>
  </w:num>
  <w:num w:numId="6" w16cid:durableId="372463651">
    <w:abstractNumId w:val="27"/>
  </w:num>
  <w:num w:numId="7" w16cid:durableId="1757749015">
    <w:abstractNumId w:val="10"/>
  </w:num>
  <w:num w:numId="8" w16cid:durableId="1054961497">
    <w:abstractNumId w:val="11"/>
  </w:num>
  <w:num w:numId="9" w16cid:durableId="1098718194">
    <w:abstractNumId w:val="14"/>
  </w:num>
  <w:num w:numId="10" w16cid:durableId="854882847">
    <w:abstractNumId w:val="23"/>
  </w:num>
  <w:num w:numId="11" w16cid:durableId="929432973">
    <w:abstractNumId w:val="16"/>
  </w:num>
  <w:num w:numId="12" w16cid:durableId="1341004528">
    <w:abstractNumId w:val="17"/>
  </w:num>
  <w:num w:numId="13" w16cid:durableId="86123300">
    <w:abstractNumId w:val="26"/>
  </w:num>
  <w:num w:numId="14" w16cid:durableId="931857562">
    <w:abstractNumId w:val="13"/>
  </w:num>
  <w:num w:numId="15" w16cid:durableId="2118212600">
    <w:abstractNumId w:val="29"/>
  </w:num>
  <w:num w:numId="16" w16cid:durableId="425538841">
    <w:abstractNumId w:val="19"/>
  </w:num>
  <w:num w:numId="17" w16cid:durableId="1177496507">
    <w:abstractNumId w:val="9"/>
  </w:num>
  <w:num w:numId="18" w16cid:durableId="1230580948">
    <w:abstractNumId w:val="7"/>
  </w:num>
  <w:num w:numId="19" w16cid:durableId="524171340">
    <w:abstractNumId w:val="6"/>
  </w:num>
  <w:num w:numId="20" w16cid:durableId="1378505324">
    <w:abstractNumId w:val="5"/>
  </w:num>
  <w:num w:numId="21" w16cid:durableId="685135155">
    <w:abstractNumId w:val="4"/>
  </w:num>
  <w:num w:numId="22" w16cid:durableId="938634292">
    <w:abstractNumId w:val="8"/>
  </w:num>
  <w:num w:numId="23" w16cid:durableId="337392177">
    <w:abstractNumId w:val="3"/>
  </w:num>
  <w:num w:numId="24" w16cid:durableId="846210550">
    <w:abstractNumId w:val="2"/>
  </w:num>
  <w:num w:numId="25" w16cid:durableId="1658532384">
    <w:abstractNumId w:val="1"/>
  </w:num>
  <w:num w:numId="26" w16cid:durableId="1961767409">
    <w:abstractNumId w:val="0"/>
  </w:num>
  <w:num w:numId="27" w16cid:durableId="916133176">
    <w:abstractNumId w:val="15"/>
  </w:num>
  <w:num w:numId="28" w16cid:durableId="1865166759">
    <w:abstractNumId w:val="21"/>
  </w:num>
  <w:num w:numId="29" w16cid:durableId="2006200782">
    <w:abstractNumId w:val="12"/>
  </w:num>
  <w:num w:numId="30" w16cid:durableId="18300934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341A3"/>
    <w:rsid w:val="00381458"/>
    <w:rsid w:val="003C2C7A"/>
    <w:rsid w:val="00461BC0"/>
    <w:rsid w:val="00495208"/>
    <w:rsid w:val="004F7493"/>
    <w:rsid w:val="005B5346"/>
    <w:rsid w:val="005C2BED"/>
    <w:rsid w:val="00647BB5"/>
    <w:rsid w:val="006558C8"/>
    <w:rsid w:val="006A50C4"/>
    <w:rsid w:val="0073074B"/>
    <w:rsid w:val="00897368"/>
    <w:rsid w:val="00912AC7"/>
    <w:rsid w:val="00936736"/>
    <w:rsid w:val="00AA5DC1"/>
    <w:rsid w:val="00AD673A"/>
    <w:rsid w:val="00B55F2C"/>
    <w:rsid w:val="00BC05E4"/>
    <w:rsid w:val="00C12084"/>
    <w:rsid w:val="00C42CCD"/>
    <w:rsid w:val="00CA3B7C"/>
    <w:rsid w:val="00DC283A"/>
    <w:rsid w:val="00E628F7"/>
    <w:rsid w:val="00E72F96"/>
    <w:rsid w:val="00F21943"/>
    <w:rsid w:val="00FE65C2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A666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4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2022-07-21T17:07:00Z</dcterms:created>
  <dcterms:modified xsi:type="dcterms:W3CDTF">2022-07-21T17:07:00Z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